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/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西湖管理区2024年</w:t>
      </w:r>
      <w:r>
        <w:rPr>
          <w:rFonts w:ascii="方正小标宋_GBK" w:eastAsia="方正小标宋_GBK" w:hint="eastAsia"/>
          <w:sz w:val="36"/>
          <w:szCs w:val="36"/>
        </w:rPr>
        <w:t>事业单位管理岗位</w:t>
      </w:r>
      <w:r>
        <w:rPr>
          <w:rFonts w:ascii="方正小标宋_GBK" w:eastAsia="方正小标宋_GBK"/>
          <w:sz w:val="36"/>
          <w:szCs w:val="36"/>
        </w:rPr>
        <w:t>职员等级拟晋升名单</w:t>
      </w:r>
    </w:p>
    <w:p>
      <w:pPr>
        <w:jc w:val="center"/>
        <w:rPr>
          <w:rFonts w:ascii="方正小标宋_GBK" w:eastAsia="方正小标宋_GBK" w:hint="eastAsia"/>
          <w:sz w:val="36"/>
          <w:szCs w:val="36"/>
        </w:rPr>
      </w:pPr>
    </w:p>
    <w:tbl>
      <w:tblPr>
        <w:jc w:val="left"/>
        <w:tblInd w:w="-206" w:type="dxa"/>
        <w:tblW w:w="13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625"/>
        <w:gridCol w:w="840"/>
        <w:gridCol w:w="1364"/>
        <w:gridCol w:w="1365"/>
        <w:gridCol w:w="1574"/>
        <w:gridCol w:w="1574"/>
        <w:gridCol w:w="1466"/>
        <w:gridCol w:w="1363"/>
      </w:tblGrid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姓  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性别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参加工作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时   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现 管 理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岗位等级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任现管理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岗位时间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拟晋升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职员等级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备 注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肖爱民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区防汛办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1967.11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1986.03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管理八级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2013.08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七级职员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刘建辉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区房管局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1967.10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1991.07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管理八级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2016.01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七级职员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夏绪建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区信访维稳中心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1982.03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2001.12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管理九级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2018.08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八级职员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周吉波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区低保中心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1985.09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2005.12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管理九级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2018.08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八级职员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刘红林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区城管执法大队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1984.09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2002.12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管理九级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2019.09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八级职员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２年优岗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伍永辉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西湖镇事业站所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1983.01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2002.12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管理九级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2019.09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八级职员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２年优岗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28"/>
              </w:rPr>
            </w:pPr>
          </w:p>
        </w:tc>
      </w:tr>
    </w:tbl>
    <w:p/>
    <w:p/>
    <w:sectPr>
      <w:pgSz w:w="16839" w:h="11907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2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altName w:val="DejaVu Sans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1"/>
  <w:displayVerticalDrawingGridEvery w:val="0"/>
  <w:doNotShadeFormData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/>
      <w:autoSpaceDN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beforeAutospacing="0" w:after="330" w:afterAutospacing="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beforeAutospacing="0" w:after="260" w:afterAutospacing="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beforeAutospacing="0" w:after="260" w:afterAutospacing="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</Application>
  <Pages>1</Pages>
  <Words>198</Words>
  <Characters>309</Characters>
  <Lines>98</Lines>
  <Paragraphs>64</Paragraphs>
  <CharactersWithSpaces>317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casic</dc:creator>
  <cp:lastModifiedBy>lx</cp:lastModifiedBy>
  <cp:revision>0</cp:revision>
  <dcterms:created xsi:type="dcterms:W3CDTF">2024-11-04T13:52:21Z</dcterms:created>
  <dcterms:modified xsi:type="dcterms:W3CDTF">2024-12-05T23:49:12Z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2052-10.8.0.6682</vt:lpwstr>
  </property>
</Properties>
</file>